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2BF780FE" w:rsidR="009433F7" w:rsidRPr="006809A3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4B47B9" w:rsidRPr="004B47B9">
        <w:rPr>
          <w:rFonts w:ascii="Franklin Gothic Book" w:hAnsi="Franklin Gothic Book"/>
          <w:b/>
          <w:color w:val="000000" w:themeColor="text1"/>
          <w:sz w:val="32"/>
        </w:rPr>
        <w:t>Работа со спецификациями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23470" w:rsidRPr="006809A3" w14:paraId="59BE5DC6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88B4C" w14:textId="5D8EFB7C" w:rsidR="00423470" w:rsidRPr="00423470" w:rsidRDefault="00423470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4DF11" w14:textId="77777777" w:rsidR="00423470" w:rsidRPr="0017741C" w:rsidRDefault="00423470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53318" w:rsidRPr="006809A3" w14:paraId="4A9AA405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27A16" w14:textId="0E587D4B" w:rsidR="00C82770" w:rsidRDefault="00423470" w:rsidP="00423470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Заказчик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25E5A" w14:textId="493A780F" w:rsidR="00C82770" w:rsidRDefault="00423470" w:rsidP="00423470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ИНН:</w:t>
            </w:r>
            <w:r>
              <w:rPr>
                <w:rFonts w:ascii="Franklin Gothic Book" w:hAnsi="Franklin Gothic Book"/>
                <w:color w:val="000000" w:themeColor="text1"/>
              </w:rPr>
              <w:br/>
              <w:t>Наименование:</w:t>
            </w:r>
            <w:r>
              <w:rPr>
                <w:rFonts w:ascii="Franklin Gothic Book" w:hAnsi="Franklin Gothic Book"/>
                <w:color w:val="000000" w:themeColor="text1"/>
              </w:rPr>
              <w:br/>
              <w:t>Город/Регион:</w:t>
            </w:r>
          </w:p>
        </w:tc>
      </w:tr>
      <w:tr w:rsidR="00E53318" w:rsidRPr="006809A3" w14:paraId="522829D2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00C0B" w14:textId="2E3390A3" w:rsidR="00C82770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Тип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оборудования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для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подбора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ACE46" w14:textId="77777777" w:rsidR="00C82770" w:rsidRDefault="00C82770" w:rsidP="0042347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53318" w:rsidRPr="006809A3" w14:paraId="54207DE7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FCE5B" w14:textId="0B409256" w:rsidR="00C82770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Производитель(ли)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оборудования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ПО,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есть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предпочтения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C3A2C" w14:textId="77777777" w:rsidR="00C82770" w:rsidRDefault="00C82770" w:rsidP="0042347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53318" w:rsidRPr="006809A3" w14:paraId="3108E447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A2344" w14:textId="50DDA2FB" w:rsidR="00C82770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Статус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Дилера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указанным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выше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Производи</w:t>
            </w:r>
            <w:r>
              <w:rPr>
                <w:rFonts w:ascii="Franklin Gothic Book" w:hAnsi="Franklin Gothic Book"/>
                <w:color w:val="000000" w:themeColor="text1"/>
              </w:rPr>
              <w:t>т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елям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(</w:t>
            </w:r>
            <w:proofErr w:type="spellStart"/>
            <w:r w:rsidRPr="004B47B9">
              <w:rPr>
                <w:rFonts w:ascii="Franklin Gothic Book" w:hAnsi="Franklin Gothic Book"/>
                <w:color w:val="000000" w:themeColor="text1"/>
              </w:rPr>
              <w:t>Вендорам</w:t>
            </w:r>
            <w:proofErr w:type="spellEnd"/>
            <w:r w:rsidRPr="004B47B9">
              <w:rPr>
                <w:rFonts w:ascii="Franklin Gothic Book" w:hAnsi="Franklin Gothic Book"/>
                <w:color w:val="000000" w:themeColor="text1"/>
              </w:rPr>
              <w:t>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7AE5D" w14:textId="77777777" w:rsidR="00C82770" w:rsidRDefault="00C82770" w:rsidP="00423470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/>
            <w:bookmarkEnd w:id="0"/>
          </w:p>
        </w:tc>
      </w:tr>
      <w:tr w:rsidR="00E53318" w:rsidRPr="006809A3" w14:paraId="05F8E402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5A67D" w14:textId="4A46AFF0" w:rsidR="00E53318" w:rsidRPr="00E53318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Наименование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Дилера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системе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Вендора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ID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0CE58" w14:textId="77777777" w:rsidR="00E53318" w:rsidRDefault="00E53318" w:rsidP="0042347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53318" w:rsidRPr="006809A3" w14:paraId="2302FD19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B635E" w14:textId="3B4D17B6" w:rsidR="00E53318" w:rsidRPr="00E53318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Информация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форме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закупки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– ФЗ-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44,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конкурс,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допоставка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(если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применимо)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01359" w14:textId="77777777" w:rsidR="00E53318" w:rsidRDefault="00E53318" w:rsidP="0042347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53318" w:rsidRPr="006809A3" w14:paraId="25FC53E8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48339" w14:textId="1F6F9DDD" w:rsidR="00E53318" w:rsidRPr="00E53318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ТЗ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и/или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спецификация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(при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наличии)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B2522" w14:textId="00FE5567" w:rsidR="00E53318" w:rsidRDefault="00423470" w:rsidP="00423470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i/>
              </w:rPr>
              <w:t>О</w:t>
            </w:r>
            <w:r w:rsidRPr="007801B9">
              <w:rPr>
                <w:rFonts w:ascii="Franklin Gothic Book" w:hAnsi="Franklin Gothic Book"/>
                <w:i/>
              </w:rPr>
              <w:t>тправить вложением к форме запроса сервиса</w:t>
            </w:r>
          </w:p>
        </w:tc>
      </w:tr>
      <w:tr w:rsidR="00E53318" w:rsidRPr="006809A3" w14:paraId="14E32D19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7D9CC" w14:textId="381F06F7" w:rsidR="00E53318" w:rsidRPr="00E53318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Задача,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которую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надо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решить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B2479" w14:textId="77777777" w:rsidR="00E53318" w:rsidRDefault="00E53318" w:rsidP="0042347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53318" w:rsidRPr="006809A3" w14:paraId="2BE018B8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21E9F" w14:textId="5630ADA8" w:rsidR="00E53318" w:rsidRPr="00E53318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Сроки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реализации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проекта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D7A0C" w14:textId="77777777" w:rsidR="00E53318" w:rsidRDefault="00E53318" w:rsidP="0042347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B47B9" w:rsidRPr="006809A3" w14:paraId="6FDB21ED" w14:textId="77777777" w:rsidTr="00423470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7D925" w14:textId="4B2F670E" w:rsidR="004B47B9" w:rsidRPr="004B47B9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  <w:r w:rsidRPr="004B47B9">
              <w:rPr>
                <w:rFonts w:ascii="Franklin Gothic Book" w:hAnsi="Franklin Gothic Book"/>
                <w:color w:val="000000" w:themeColor="text1"/>
              </w:rPr>
              <w:t>Планируемый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4B47B9">
              <w:rPr>
                <w:rFonts w:ascii="Franklin Gothic Book" w:hAnsi="Franklin Gothic Book"/>
                <w:color w:val="000000" w:themeColor="text1"/>
              </w:rPr>
              <w:t>бюджет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2412C" w14:textId="77777777" w:rsidR="004B47B9" w:rsidRDefault="004B47B9" w:rsidP="0042347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473AADE8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4268" w14:textId="77777777" w:rsidR="00022F16" w:rsidRDefault="00022F16">
      <w:pPr>
        <w:spacing w:before="0" w:after="0"/>
      </w:pPr>
      <w:r>
        <w:separator/>
      </w:r>
    </w:p>
  </w:endnote>
  <w:endnote w:type="continuationSeparator" w:id="0">
    <w:p w14:paraId="76A380DC" w14:textId="77777777" w:rsidR="00022F16" w:rsidRDefault="00022F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42" w14:textId="77777777" w:rsidR="00180B1E" w:rsidRDefault="00E84003">
    <w:pPr>
      <w:pStyle w:val="a1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E533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1838" w14:textId="77777777" w:rsidR="00022F16" w:rsidRDefault="00022F16">
      <w:pPr>
        <w:spacing w:before="0" w:after="0"/>
      </w:pPr>
      <w:r>
        <w:separator/>
      </w:r>
    </w:p>
  </w:footnote>
  <w:footnote w:type="continuationSeparator" w:id="0">
    <w:p w14:paraId="376DB80C" w14:textId="77777777" w:rsidR="00022F16" w:rsidRDefault="00022F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6809A3" w:rsidRDefault="006809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22F16"/>
    <w:rsid w:val="0006228E"/>
    <w:rsid w:val="000779EF"/>
    <w:rsid w:val="000E3CEF"/>
    <w:rsid w:val="001159C5"/>
    <w:rsid w:val="0017741C"/>
    <w:rsid w:val="00180B1E"/>
    <w:rsid w:val="0019364C"/>
    <w:rsid w:val="001D71AB"/>
    <w:rsid w:val="00202FCA"/>
    <w:rsid w:val="00270215"/>
    <w:rsid w:val="00277BDF"/>
    <w:rsid w:val="002A6621"/>
    <w:rsid w:val="002C2E74"/>
    <w:rsid w:val="00321512"/>
    <w:rsid w:val="0032359D"/>
    <w:rsid w:val="003B54C0"/>
    <w:rsid w:val="003E4E7A"/>
    <w:rsid w:val="00417207"/>
    <w:rsid w:val="00423470"/>
    <w:rsid w:val="00456498"/>
    <w:rsid w:val="004A382E"/>
    <w:rsid w:val="004B47B9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B6D4A"/>
    <w:rsid w:val="00B56F3F"/>
    <w:rsid w:val="00BB147C"/>
    <w:rsid w:val="00C05524"/>
    <w:rsid w:val="00C26E2B"/>
    <w:rsid w:val="00C82770"/>
    <w:rsid w:val="00C959A5"/>
    <w:rsid w:val="00D074BA"/>
    <w:rsid w:val="00D85A1D"/>
    <w:rsid w:val="00DC3F32"/>
    <w:rsid w:val="00E53318"/>
    <w:rsid w:val="00E84003"/>
    <w:rsid w:val="00EE5C77"/>
    <w:rsid w:val="00EF50AB"/>
    <w:rsid w:val="00F770D9"/>
    <w:rsid w:val="00FB692A"/>
    <w:rsid w:val="00FB790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1C5CECE3-2763-0141-BFA9-8ADE80AE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48</TotalTime>
  <Pages>1</Pages>
  <Words>95</Words>
  <Characters>637</Characters>
  <Application>Microsoft Office Word</Application>
  <DocSecurity>0</DocSecurity>
  <Lines>45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6</cp:revision>
  <dcterms:created xsi:type="dcterms:W3CDTF">2021-02-01T13:49:00Z</dcterms:created>
  <dcterms:modified xsi:type="dcterms:W3CDTF">2021-02-04T17:33:00Z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